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southern-downs-profile"/>
    <w:p>
      <w:pPr>
        <w:pStyle w:val="Heading1"/>
      </w:pPr>
      <w:r>
        <w:t xml:space="preserve">Southern Downs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7,106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37,444          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Warwick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17,607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Southern Downs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6,555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$41,233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$2,346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16,555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2,287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2,209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1,897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1,672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1,407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8,616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8,800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1078 - Southern Queensland Bushfires (8 September - 7 November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562,320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43,200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Non Profit Grant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198,747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150,000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12,626,115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Queensland  $74 million grant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8,141,104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Queensland  $1 million grant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2025-02-12T02:30:00Z</dcterms:created>
  <dcterms:modified xsi:type="dcterms:W3CDTF">2025-02-12T02:30:00Z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